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55" w:rsidRPr="009859FD" w:rsidRDefault="00F66CAC">
      <w:pPr>
        <w:pStyle w:val="Kontaktopplysninger"/>
      </w:pPr>
      <w:sdt>
        <w:sdtPr>
          <w:alias w:val="Gateadresse"/>
          <w:tag w:val="Gateadresse"/>
          <w:id w:val="1415969137"/>
          <w:placeholder>
            <w:docPart w:val="27FD812B379F4272923FF1347B6D424A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6427FD">
            <w:t>Leder: Hedda Weston | 99426595 | heddasepost@yahoo.no</w:t>
          </w:r>
        </w:sdtContent>
      </w:sdt>
    </w:p>
    <w:sdt>
      <w:sdtPr>
        <w:alias w:val=" Kategori"/>
        <w:tag w:val=""/>
        <w:id w:val="1543715586"/>
        <w:placeholder>
          <w:docPart w:val="C072761F9FA044DBAE72FD494E44FD46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E16C55" w:rsidRPr="009859FD" w:rsidRDefault="006427FD">
          <w:pPr>
            <w:pStyle w:val="Kontaktopplysninger"/>
          </w:pPr>
          <w:r>
            <w:t>Omsorgsansvarlig: Andreas Nornes</w:t>
          </w:r>
          <w:r w:rsidR="00864E23">
            <w:t xml:space="preserve"> | 99395180| andreas@nornes.no</w:t>
          </w:r>
        </w:p>
      </w:sdtContent>
    </w:sdt>
    <w:p w:rsidR="00E16C55" w:rsidRPr="009859FD" w:rsidRDefault="00F66CAC">
      <w:pPr>
        <w:pStyle w:val="Kontaktopplysninger"/>
      </w:pPr>
      <w:sdt>
        <w:sdtPr>
          <w:alias w:val="Telefon"/>
          <w:tag w:val="Telefon"/>
          <w:id w:val="599758962"/>
          <w:placeholder>
            <w:docPart w:val="7A60DDC41E074689AD82AACF34707469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864E23">
            <w:t xml:space="preserve">Infoansvarlig: Magnus Dahl </w:t>
          </w:r>
          <w:proofErr w:type="spellStart"/>
          <w:r w:rsidR="00864E23">
            <w:t>Kanedal</w:t>
          </w:r>
          <w:proofErr w:type="spellEnd"/>
          <w:r w:rsidR="00864E23">
            <w:t xml:space="preserve"> | 47655420 | magnus.kanedal@gmail.com</w:t>
          </w:r>
        </w:sdtContent>
      </w:sdt>
    </w:p>
    <w:sdt>
      <w:sdtPr>
        <w:alias w:val="Nettsted"/>
        <w:tag w:val="Nettsted"/>
        <w:id w:val="48967594"/>
        <w:placeholder>
          <w:docPart w:val="E5B52F95395B4F1E9E5CD1C7C46A08E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:rsidR="00E16C55" w:rsidRPr="009859FD" w:rsidRDefault="00864E23">
          <w:pPr>
            <w:pStyle w:val="Kontaktopplysninger"/>
          </w:pPr>
          <w:r>
            <w:t xml:space="preserve">Økonomiansvarlig: </w:t>
          </w:r>
          <w:r w:rsidR="00517B97">
            <w:t>Martin Bang | 95704230| martin.bang.oslo@gmail.com</w:t>
          </w:r>
        </w:p>
      </w:sdtContent>
    </w:sdt>
    <w:sdt>
      <w:sdtPr>
        <w:rPr>
          <w:rStyle w:val="Utheving"/>
        </w:rPr>
        <w:alias w:val="E-post"/>
        <w:tag w:val=""/>
        <w:id w:val="1889536063"/>
        <w:placeholder>
          <w:docPart w:val="D1325DBC5C104EDCAFF6CB0E4DDDB7B6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Utheving"/>
        </w:rPr>
      </w:sdtEndPr>
      <w:sdtContent>
        <w:p w:rsidR="00E16C55" w:rsidRPr="009859FD" w:rsidRDefault="00517B97">
          <w:pPr>
            <w:pStyle w:val="Kontaktopplysninger"/>
            <w:rPr>
              <w:rStyle w:val="Utheving"/>
            </w:rPr>
          </w:pPr>
          <w:r w:rsidRPr="009859FD">
            <w:rPr>
              <w:rStyle w:val="Utheving"/>
            </w:rPr>
            <w:t>[E-post]</w:t>
          </w:r>
        </w:p>
      </w:sdtContent>
    </w:sdt>
    <w:p w:rsidR="00E16C55" w:rsidRPr="00DD5095" w:rsidRDefault="00F66CAC">
      <w:pPr>
        <w:pStyle w:val="Navn"/>
        <w:rPr>
          <w:lang w:val="en-US"/>
        </w:rPr>
      </w:pPr>
      <w:sdt>
        <w:sdtPr>
          <w:alias w:val="Navnet Ditt"/>
          <w:tag w:val=""/>
          <w:id w:val="1197042864"/>
          <w:placeholder>
            <w:docPart w:val="8A3DA0C4E14D48358417CF958234CE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6427FD">
            <w:t>Roverlag</w:t>
          </w:r>
          <w:r w:rsidR="00864E23">
            <w:t xml:space="preserve"> </w:t>
          </w:r>
          <w:r w:rsidR="006427FD">
            <w:t>latte Høsten 2014</w:t>
          </w:r>
        </w:sdtContent>
      </w:sdt>
    </w:p>
    <w:tbl>
      <w:tblPr>
        <w:tblStyle w:val="CV-tabell"/>
        <w:tblW w:w="5000" w:type="pct"/>
        <w:tblLook w:val="04A0" w:firstRow="1" w:lastRow="0" w:firstColumn="1" w:lastColumn="0" w:noHBand="0" w:noVBand="1"/>
        <w:tblDescription w:val="Resume"/>
      </w:tblPr>
      <w:tblGrid>
        <w:gridCol w:w="1788"/>
        <w:gridCol w:w="475"/>
        <w:gridCol w:w="7877"/>
      </w:tblGrid>
      <w:tr w:rsidR="00E16C55" w:rsidRPr="007C573E">
        <w:tc>
          <w:tcPr>
            <w:tcW w:w="1778" w:type="dxa"/>
          </w:tcPr>
          <w:p w:rsidR="00E16C55" w:rsidRPr="009859FD" w:rsidRDefault="00517B97">
            <w:pPr>
              <w:pStyle w:val="Overskrift1"/>
            </w:pPr>
            <w:r>
              <w:t>2. September</w:t>
            </w:r>
          </w:p>
        </w:tc>
        <w:tc>
          <w:tcPr>
            <w:tcW w:w="472" w:type="dxa"/>
          </w:tcPr>
          <w:p w:rsidR="00E16C55" w:rsidRPr="009859FD" w:rsidRDefault="00E16C55"/>
        </w:tc>
        <w:tc>
          <w:tcPr>
            <w:tcW w:w="7830" w:type="dxa"/>
          </w:tcPr>
          <w:p w:rsidR="00E16C55" w:rsidRDefault="00972766" w:rsidP="00972766">
            <w:pPr>
              <w:pStyle w:val="CV-tekst"/>
            </w:pPr>
            <w:r>
              <w:t xml:space="preserve">Årets 1. Rovermøte! Vi skal si velkommen til nye aspiranter, fortelle om gruppa, og lage gruppesærpreg. </w:t>
            </w:r>
          </w:p>
          <w:p w:rsidR="00972766" w:rsidRPr="009859FD" w:rsidRDefault="00972766" w:rsidP="00972766">
            <w:pPr>
              <w:pStyle w:val="CV-tekst"/>
            </w:pPr>
            <w:r>
              <w:t xml:space="preserve">Andreas: ta med kjeks </w:t>
            </w:r>
            <w:r>
              <w:sym w:font="Wingdings" w:char="F04A"/>
            </w:r>
          </w:p>
        </w:tc>
      </w:tr>
      <w:tr w:rsidR="00E16C55" w:rsidRPr="007C573E">
        <w:tc>
          <w:tcPr>
            <w:tcW w:w="1778" w:type="dxa"/>
          </w:tcPr>
          <w:p w:rsidR="00E16C55" w:rsidRPr="009859FD" w:rsidRDefault="00DD2DE8">
            <w:pPr>
              <w:pStyle w:val="Overskrift1"/>
            </w:pPr>
            <w:r>
              <w:t>9. september</w:t>
            </w:r>
          </w:p>
        </w:tc>
        <w:tc>
          <w:tcPr>
            <w:tcW w:w="472" w:type="dxa"/>
          </w:tcPr>
          <w:p w:rsidR="00E16C55" w:rsidRPr="009859FD" w:rsidRDefault="00E16C55"/>
        </w:tc>
        <w:tc>
          <w:tcPr>
            <w:tcW w:w="7830" w:type="dxa"/>
          </w:tcPr>
          <w:p w:rsidR="00E16C55" w:rsidRPr="009859FD" w:rsidRDefault="00972766" w:rsidP="00972766">
            <w:pPr>
              <w:pStyle w:val="CV-tekst"/>
              <w:ind w:right="1302"/>
            </w:pPr>
            <w:r>
              <w:t xml:space="preserve">Planleggingsmøte for roverveteraner og ledere. Aspirantene kan </w:t>
            </w:r>
            <w:proofErr w:type="spellStart"/>
            <w:r>
              <w:t>chille</w:t>
            </w:r>
            <w:proofErr w:type="spellEnd"/>
            <w:r>
              <w:t xml:space="preserve"> hjemme. </w:t>
            </w:r>
          </w:p>
        </w:tc>
      </w:tr>
      <w:tr w:rsidR="00E16C55" w:rsidRPr="007C573E">
        <w:tc>
          <w:tcPr>
            <w:tcW w:w="1778" w:type="dxa"/>
          </w:tcPr>
          <w:p w:rsidR="00E16C55" w:rsidRPr="009859FD" w:rsidRDefault="00DD2DE8">
            <w:pPr>
              <w:pStyle w:val="Overskrift1"/>
            </w:pPr>
            <w:r>
              <w:t>16. september</w:t>
            </w:r>
          </w:p>
        </w:tc>
        <w:tc>
          <w:tcPr>
            <w:tcW w:w="472" w:type="dxa"/>
          </w:tcPr>
          <w:p w:rsidR="00E16C55" w:rsidRPr="009859FD" w:rsidRDefault="00E16C55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1436861535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CB38A82B07AA467486B49AD655816588"/>
                  </w:placeholder>
                  <w15:color w:val="C0C0C0"/>
                  <w15:repeatingSectionItem/>
                </w:sdtPr>
                <w:sdtEndPr/>
                <w:sdtContent>
                  <w:p w:rsidR="00972766" w:rsidRDefault="00972766" w:rsidP="00972766">
                    <w:pPr>
                      <w:pStyle w:val="Overskrift2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</w:pP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14:ligatures w14:val="none"/>
                      </w:rPr>
                      <w:t xml:space="preserve">Vi planlegger roveråret sammen. </w:t>
                    </w:r>
                  </w:p>
                  <w:p w:rsidR="00972766" w:rsidRDefault="00972766" w:rsidP="00972766">
                    <w:pPr>
                      <w:pStyle w:val="Listeavsnitt"/>
                      <w:numPr>
                        <w:ilvl w:val="0"/>
                        <w:numId w:val="2"/>
                      </w:numPr>
                    </w:pPr>
                    <w:r>
                      <w:t>Hvilke merker vil vi ta?</w:t>
                    </w:r>
                  </w:p>
                  <w:p w:rsidR="00972766" w:rsidRDefault="00972766" w:rsidP="00972766">
                    <w:pPr>
                      <w:pStyle w:val="Listeavsnitt"/>
                      <w:numPr>
                        <w:ilvl w:val="0"/>
                        <w:numId w:val="2"/>
                      </w:numPr>
                    </w:pPr>
                    <w:r>
                      <w:t>Hvilke turer vil vi på`?</w:t>
                    </w:r>
                  </w:p>
                  <w:p w:rsidR="00972766" w:rsidRDefault="00972766" w:rsidP="00972766">
                    <w:pPr>
                      <w:pStyle w:val="Listeavsnitt"/>
                      <w:numPr>
                        <w:ilvl w:val="0"/>
                        <w:numId w:val="2"/>
                      </w:numPr>
                    </w:pPr>
                    <w:r>
                      <w:t xml:space="preserve">Lage </w:t>
                    </w:r>
                    <w:r w:rsidR="007473EE">
                      <w:t xml:space="preserve">kult opplegg </w:t>
                    </w:r>
                  </w:p>
                  <w:p w:rsidR="00E16C55" w:rsidRPr="007473EE" w:rsidRDefault="00972766" w:rsidP="007473EE">
                    <w:r>
                      <w:t xml:space="preserve">Magnus og </w:t>
                    </w:r>
                    <w:proofErr w:type="spellStart"/>
                    <w:r>
                      <w:t>Juliet</w:t>
                    </w:r>
                    <w:proofErr w:type="spellEnd"/>
                    <w:r>
                      <w:t xml:space="preserve"> tar med kake </w:t>
                    </w:r>
                    <w:r>
                      <w:sym w:font="Wingdings" w:char="F04A"/>
                    </w:r>
                  </w:p>
                </w:sdtContent>
              </w:sdt>
            </w:sdtContent>
          </w:sdt>
        </w:tc>
      </w:tr>
      <w:tr w:rsidR="00E16C55" w:rsidRPr="007C573E">
        <w:tc>
          <w:tcPr>
            <w:tcW w:w="1778" w:type="dxa"/>
          </w:tcPr>
          <w:p w:rsidR="00E16C55" w:rsidRPr="009859FD" w:rsidRDefault="00DD2DE8">
            <w:pPr>
              <w:pStyle w:val="Overskrift1"/>
            </w:pPr>
            <w:r>
              <w:t>19.-21. september</w:t>
            </w:r>
          </w:p>
        </w:tc>
        <w:tc>
          <w:tcPr>
            <w:tcW w:w="472" w:type="dxa"/>
          </w:tcPr>
          <w:p w:rsidR="00E16C55" w:rsidRPr="009859FD" w:rsidRDefault="00E16C55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>
              <w:rPr>
                <w:rFonts w:asciiTheme="majorHAnsi" w:hAnsiTheme="majorHAnsi" w:cstheme="majorBidi"/>
                <w:b/>
                <w:bCs/>
                <w:caps/>
                <w:color w:val="404040" w:themeColor="text1" w:themeTint="BF"/>
                <w14:ligatures w14:val="standardContextual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11B3200FC39D42678A568550802B6428"/>
                  </w:placeholder>
                  <w15:repeatingSectionItem/>
                </w:sdtPr>
                <w:sdtEndPr>
                  <w:rPr>
                    <w:rFonts w:asciiTheme="majorHAnsi" w:hAnsiTheme="majorHAnsi" w:cstheme="majorBidi"/>
                    <w:b/>
                    <w:bCs/>
                    <w:caps/>
                    <w:color w:val="404040" w:themeColor="text1" w:themeTint="BF"/>
                    <w14:ligatures w14:val="standardContextual"/>
                  </w:rPr>
                </w:sdtEndPr>
                <w:sdtContent>
                  <w:p w:rsidR="00E16C55" w:rsidRPr="007473EE" w:rsidRDefault="007473EE" w:rsidP="007473EE">
                    <w:pPr>
                      <w:pStyle w:val="Overskrift2"/>
                    </w:pPr>
                    <w:r w:rsidRPr="007473EE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color w:val="595959" w:themeColor="text1" w:themeTint="A6"/>
                        <w:sz w:val="32"/>
                        <w14:ligatures w14:val="none"/>
                      </w:rPr>
                      <w:t>Roveropptak</w:t>
                    </w:r>
                  </w:p>
                </w:sdtContent>
              </w:sdt>
            </w:sdtContent>
          </w:sdt>
        </w:tc>
      </w:tr>
      <w:tr w:rsidR="00E16C55" w:rsidRPr="00094FFB">
        <w:tc>
          <w:tcPr>
            <w:tcW w:w="1778" w:type="dxa"/>
          </w:tcPr>
          <w:p w:rsidR="00E16C55" w:rsidRPr="009859FD" w:rsidRDefault="00DD2DE8">
            <w:pPr>
              <w:pStyle w:val="Overskrift1"/>
            </w:pPr>
            <w:r>
              <w:t>7. oktober</w:t>
            </w:r>
          </w:p>
        </w:tc>
        <w:tc>
          <w:tcPr>
            <w:tcW w:w="472" w:type="dxa"/>
          </w:tcPr>
          <w:p w:rsidR="00E16C55" w:rsidRPr="009859FD" w:rsidRDefault="00E16C55"/>
        </w:tc>
        <w:tc>
          <w:tcPr>
            <w:tcW w:w="7830" w:type="dxa"/>
          </w:tcPr>
          <w:p w:rsidR="00E16C55" w:rsidRPr="009859FD" w:rsidRDefault="007473EE" w:rsidP="007473EE">
            <w:pPr>
              <w:pStyle w:val="CV-tekst"/>
              <w:ind w:right="1008"/>
            </w:pPr>
            <w:r>
              <w:t xml:space="preserve">Leirkveldplanlegging + Lasertagg på </w:t>
            </w:r>
            <w:proofErr w:type="spellStart"/>
            <w:proofErr w:type="gramStart"/>
            <w:r>
              <w:t>Megazone</w:t>
            </w:r>
            <w:proofErr w:type="spellEnd"/>
            <w:r>
              <w:t xml:space="preserve"> !</w:t>
            </w:r>
            <w:proofErr w:type="gramEnd"/>
            <w:r>
              <w:t xml:space="preserve"> (</w:t>
            </w:r>
            <w:proofErr w:type="gramStart"/>
            <w:r>
              <w:t>ta</w:t>
            </w:r>
            <w:proofErr w:type="gramEnd"/>
            <w:r>
              <w:t xml:space="preserve"> med litt ekstra cash for lasertagg og kanskje pizza )</w:t>
            </w:r>
          </w:p>
        </w:tc>
      </w:tr>
      <w:tr w:rsidR="00E16C55" w:rsidRPr="007C573E">
        <w:tc>
          <w:tcPr>
            <w:tcW w:w="1778" w:type="dxa"/>
          </w:tcPr>
          <w:p w:rsidR="00E16C55" w:rsidRPr="009859FD" w:rsidRDefault="00DD2DE8">
            <w:pPr>
              <w:pStyle w:val="Overskrift1"/>
            </w:pPr>
            <w:r>
              <w:t>21. oktober</w:t>
            </w:r>
          </w:p>
        </w:tc>
        <w:tc>
          <w:tcPr>
            <w:tcW w:w="472" w:type="dxa"/>
          </w:tcPr>
          <w:p w:rsidR="00E4069C" w:rsidRPr="009859FD" w:rsidRDefault="00E4069C"/>
        </w:tc>
        <w:tc>
          <w:tcPr>
            <w:tcW w:w="7830" w:type="dxa"/>
          </w:tcPr>
          <w:p w:rsidR="00E16C55" w:rsidRPr="009859FD" w:rsidRDefault="00FC7B35" w:rsidP="00FC7B35">
            <w:pPr>
              <w:pStyle w:val="CV-tekst"/>
            </w:pPr>
            <w:r>
              <w:t xml:space="preserve">Leirkveld for hele gruppa! Roverne har ansvar </w:t>
            </w:r>
          </w:p>
        </w:tc>
      </w:tr>
      <w:tr w:rsidR="00E4069C" w:rsidRPr="007C573E">
        <w:tc>
          <w:tcPr>
            <w:tcW w:w="1778" w:type="dxa"/>
          </w:tcPr>
          <w:p w:rsidR="00E4069C" w:rsidRDefault="00E4069C">
            <w:pPr>
              <w:pStyle w:val="Overskrift1"/>
            </w:pPr>
            <w:r>
              <w:t>4. November</w:t>
            </w:r>
          </w:p>
        </w:tc>
        <w:tc>
          <w:tcPr>
            <w:tcW w:w="472" w:type="dxa"/>
          </w:tcPr>
          <w:p w:rsidR="00E4069C" w:rsidRPr="009859FD" w:rsidRDefault="00E4069C"/>
        </w:tc>
        <w:tc>
          <w:tcPr>
            <w:tcW w:w="7830" w:type="dxa"/>
          </w:tcPr>
          <w:p w:rsidR="00E4069C" w:rsidRDefault="00FC7B35">
            <w:pPr>
              <w:pStyle w:val="CV-tekst"/>
            </w:pPr>
            <w:r>
              <w:t xml:space="preserve">Klatremøte: Vi tar </w:t>
            </w:r>
            <w:proofErr w:type="gramStart"/>
            <w:r>
              <w:t>brattkort :D</w:t>
            </w:r>
            <w:proofErr w:type="gramEnd"/>
          </w:p>
        </w:tc>
      </w:tr>
      <w:tr w:rsidR="00E4069C" w:rsidRPr="007C573E">
        <w:tc>
          <w:tcPr>
            <w:tcW w:w="1778" w:type="dxa"/>
          </w:tcPr>
          <w:p w:rsidR="00E4069C" w:rsidRDefault="00E4069C">
            <w:pPr>
              <w:pStyle w:val="Overskrift1"/>
            </w:pPr>
            <w:r>
              <w:t>11. november</w:t>
            </w:r>
          </w:p>
        </w:tc>
        <w:tc>
          <w:tcPr>
            <w:tcW w:w="472" w:type="dxa"/>
          </w:tcPr>
          <w:p w:rsidR="00E4069C" w:rsidRPr="009859FD" w:rsidRDefault="00E4069C"/>
        </w:tc>
        <w:tc>
          <w:tcPr>
            <w:tcW w:w="7830" w:type="dxa"/>
          </w:tcPr>
          <w:p w:rsidR="00E4069C" w:rsidRDefault="00FC7B35">
            <w:pPr>
              <w:pStyle w:val="CV-tekst"/>
            </w:pPr>
            <w:r>
              <w:t xml:space="preserve">Klatremøte for speiderne. Rovere stiller opp og sikrer. </w:t>
            </w:r>
          </w:p>
        </w:tc>
      </w:tr>
      <w:tr w:rsidR="00E4069C" w:rsidRPr="007C573E">
        <w:tc>
          <w:tcPr>
            <w:tcW w:w="1778" w:type="dxa"/>
          </w:tcPr>
          <w:p w:rsidR="00E4069C" w:rsidRDefault="00E4069C">
            <w:pPr>
              <w:pStyle w:val="Overskrift1"/>
            </w:pPr>
            <w:r>
              <w:t>25. November</w:t>
            </w:r>
          </w:p>
        </w:tc>
        <w:tc>
          <w:tcPr>
            <w:tcW w:w="472" w:type="dxa"/>
          </w:tcPr>
          <w:p w:rsidR="00E4069C" w:rsidRPr="009859FD" w:rsidRDefault="00E4069C"/>
        </w:tc>
        <w:tc>
          <w:tcPr>
            <w:tcW w:w="7830" w:type="dxa"/>
          </w:tcPr>
          <w:p w:rsidR="00E4069C" w:rsidRDefault="00FC7B35">
            <w:pPr>
              <w:pStyle w:val="CV-tekst"/>
            </w:pPr>
            <w:r>
              <w:t>Merkemøte</w:t>
            </w:r>
          </w:p>
        </w:tc>
      </w:tr>
      <w:tr w:rsidR="00E4069C" w:rsidRPr="007C573E">
        <w:tc>
          <w:tcPr>
            <w:tcW w:w="1778" w:type="dxa"/>
          </w:tcPr>
          <w:p w:rsidR="00E4069C" w:rsidRDefault="00E4069C">
            <w:pPr>
              <w:pStyle w:val="Overskrift1"/>
            </w:pPr>
            <w:r>
              <w:t>2. desember</w:t>
            </w:r>
          </w:p>
        </w:tc>
        <w:tc>
          <w:tcPr>
            <w:tcW w:w="472" w:type="dxa"/>
          </w:tcPr>
          <w:p w:rsidR="00E4069C" w:rsidRPr="009859FD" w:rsidRDefault="00E4069C"/>
        </w:tc>
        <w:tc>
          <w:tcPr>
            <w:tcW w:w="7830" w:type="dxa"/>
          </w:tcPr>
          <w:p w:rsidR="00E4069C" w:rsidRDefault="00FC7B35">
            <w:pPr>
              <w:pStyle w:val="CV-tekst"/>
            </w:pPr>
            <w:proofErr w:type="spellStart"/>
            <w:r>
              <w:t>Juleavsluttning</w:t>
            </w:r>
            <w:proofErr w:type="spellEnd"/>
          </w:p>
        </w:tc>
      </w:tr>
      <w:tr w:rsidR="00E16C55" w:rsidRPr="009859FD">
        <w:tc>
          <w:tcPr>
            <w:tcW w:w="1778" w:type="dxa"/>
          </w:tcPr>
          <w:p w:rsidR="00E16C55" w:rsidRPr="009859FD" w:rsidRDefault="00E4069C">
            <w:pPr>
              <w:pStyle w:val="Overskrift1"/>
            </w:pPr>
            <w:r>
              <w:t>Desember (etter 15. desember)</w:t>
            </w:r>
          </w:p>
        </w:tc>
        <w:tc>
          <w:tcPr>
            <w:tcW w:w="472" w:type="dxa"/>
          </w:tcPr>
          <w:p w:rsidR="00E16C55" w:rsidRPr="009859FD" w:rsidRDefault="00E4069C" w:rsidP="00E4069C">
            <w:r>
              <w:t xml:space="preserve"> </w:t>
            </w:r>
          </w:p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368215953"/>
                  <w:placeholder>
                    <w:docPart w:val="8A236366566449ED99D20490CB5DA956"/>
                  </w:placeholder>
                  <w15:color w:val="C0C0C0"/>
                  <w15:repeatingSectionItem/>
                </w:sdtPr>
                <w:sdtEndPr/>
                <w:sdtContent>
                  <w:p w:rsidR="00C06E5C" w:rsidRPr="00056977" w:rsidRDefault="00FC7B35" w:rsidP="00FC7B35">
                    <w:pPr>
                      <w:pStyle w:val="Overskrift2"/>
                    </w:pPr>
                    <w:r>
                      <w:t>Roverjulebord</w:t>
                    </w:r>
                  </w:p>
                  <w:p w:rsidR="00E16C55" w:rsidRPr="00C06E5C" w:rsidRDefault="00FC7B35" w:rsidP="00FC7B35">
                    <w:pPr>
                      <w:rPr>
                        <w:rFonts w:eastAsiaTheme="minorEastAsia"/>
                      </w:rPr>
                    </w:pPr>
                    <w:r>
                      <w:t>Vi tar dette uti desember, etter eksamener og etter at stig har kommet hj</w:t>
                    </w:r>
                    <w:bookmarkStart w:id="0" w:name="_GoBack"/>
                    <w:bookmarkEnd w:id="0"/>
                    <w:r>
                      <w:t xml:space="preserve">em </w:t>
                    </w:r>
                    <w:r>
                      <w:sym w:font="Wingdings" w:char="F04A"/>
                    </w:r>
                  </w:p>
                </w:sdtContent>
              </w:sdt>
            </w:sdtContent>
          </w:sdt>
        </w:tc>
      </w:tr>
    </w:tbl>
    <w:p w:rsidR="00E16C55" w:rsidRPr="009859FD" w:rsidRDefault="00E16C55"/>
    <w:sectPr w:rsidR="00E16C55" w:rsidRPr="009859FD" w:rsidSect="001111C9">
      <w:footerReference w:type="default" r:id="rId10"/>
      <w:pgSz w:w="12240" w:h="15840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AC" w:rsidRDefault="00F66CAC">
      <w:pPr>
        <w:spacing w:before="0" w:after="0" w:line="240" w:lineRule="auto"/>
      </w:pPr>
      <w:r>
        <w:separator/>
      </w:r>
    </w:p>
  </w:endnote>
  <w:endnote w:type="continuationSeparator" w:id="0">
    <w:p w:rsidR="00F66CAC" w:rsidRDefault="00F66C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55" w:rsidRPr="00094FFB" w:rsidRDefault="009859FD">
    <w:pPr>
      <w:pStyle w:val="Bunntekst"/>
    </w:pPr>
    <w:r w:rsidRPr="00094FFB">
      <w:t xml:space="preserve">Side </w:t>
    </w:r>
    <w:r w:rsidRPr="00094FFB">
      <w:fldChar w:fldCharType="begin"/>
    </w:r>
    <w:r w:rsidRPr="00094FFB">
      <w:instrText>PAGE</w:instrText>
    </w:r>
    <w:r w:rsidRPr="00094FFB">
      <w:fldChar w:fldCharType="separate"/>
    </w:r>
    <w:r w:rsidR="00FC7B35">
      <w:rPr>
        <w:noProof/>
      </w:rPr>
      <w:t>2</w:t>
    </w:r>
    <w:r w:rsidRPr="00094FF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AC" w:rsidRDefault="00F66CAC">
      <w:pPr>
        <w:spacing w:before="0" w:after="0" w:line="240" w:lineRule="auto"/>
      </w:pPr>
      <w:r>
        <w:separator/>
      </w:r>
    </w:p>
  </w:footnote>
  <w:footnote w:type="continuationSeparator" w:id="0">
    <w:p w:rsidR="00F66CAC" w:rsidRDefault="00F66C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648BE"/>
    <w:multiLevelType w:val="hybridMultilevel"/>
    <w:tmpl w:val="6CB2646A"/>
    <w:lvl w:ilvl="0" w:tplc="5AAE323A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E205B"/>
    <w:multiLevelType w:val="hybridMultilevel"/>
    <w:tmpl w:val="7C7E8C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FD"/>
    <w:rsid w:val="00051730"/>
    <w:rsid w:val="00094FFB"/>
    <w:rsid w:val="000F6BE4"/>
    <w:rsid w:val="001111C9"/>
    <w:rsid w:val="001C6292"/>
    <w:rsid w:val="00517B97"/>
    <w:rsid w:val="00596895"/>
    <w:rsid w:val="0060691A"/>
    <w:rsid w:val="006427FD"/>
    <w:rsid w:val="007473EE"/>
    <w:rsid w:val="007A386A"/>
    <w:rsid w:val="007C573E"/>
    <w:rsid w:val="007E2455"/>
    <w:rsid w:val="007F2240"/>
    <w:rsid w:val="00846578"/>
    <w:rsid w:val="00864E23"/>
    <w:rsid w:val="00972766"/>
    <w:rsid w:val="009859FD"/>
    <w:rsid w:val="009D781A"/>
    <w:rsid w:val="00C06E5C"/>
    <w:rsid w:val="00D45384"/>
    <w:rsid w:val="00D72DBA"/>
    <w:rsid w:val="00DD2DE8"/>
    <w:rsid w:val="00DD5095"/>
    <w:rsid w:val="00E16C55"/>
    <w:rsid w:val="00E4069C"/>
    <w:rsid w:val="00F66CAC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571FC-B9B2-43DF-A561-A82B6AF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nb-NO" w:eastAsia="nb-NO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"/>
    <w:unhideWhenUsed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"/>
    <w:rPr>
      <w:kern w:val="20"/>
    </w:rPr>
  </w:style>
  <w:style w:type="paragraph" w:styleId="Bunntekst">
    <w:name w:val="footer"/>
    <w:basedOn w:val="Normal"/>
    <w:link w:val="BunntekstTegn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2"/>
    <w:rPr>
      <w:kern w:val="20"/>
    </w:rPr>
  </w:style>
  <w:style w:type="paragraph" w:customStyle="1" w:styleId="CV-tekst">
    <w:name w:val="CV-tekst"/>
    <w:basedOn w:val="Normal"/>
    <w:qFormat/>
    <w:pPr>
      <w:spacing w:after="40"/>
      <w:ind w:right="1440"/>
    </w:p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Overskrift2Tegn">
    <w:name w:val="Overskrift 2 Tegn"/>
    <w:basedOn w:val="Standardskriftforavsnitt"/>
    <w:link w:val="Overskrift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CV-tabell">
    <w:name w:val="CV-tabell"/>
    <w:basedOn w:val="Vanligtabell"/>
    <w:uiPriority w:val="99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Brevtabell">
    <w:name w:val="Brevtabell"/>
    <w:basedOn w:val="Vanligtabel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oTegn">
    <w:name w:val="Dato Tegn"/>
    <w:basedOn w:val="Standardskriftforavsnitt"/>
    <w:link w:val="Dato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Mottaker">
    <w:name w:val="Mottaker"/>
    <w:basedOn w:val="Normal"/>
    <w:uiPriority w:val="8"/>
    <w:unhideWhenUsed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8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8"/>
    <w:rPr>
      <w:kern w:val="20"/>
    </w:rPr>
  </w:style>
  <w:style w:type="paragraph" w:styleId="Hilsen">
    <w:name w:val="Closing"/>
    <w:basedOn w:val="Normal"/>
    <w:link w:val="HilsenTegn"/>
    <w:uiPriority w:val="8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8"/>
    <w:rPr>
      <w:kern w:val="20"/>
    </w:rPr>
  </w:style>
  <w:style w:type="paragraph" w:styleId="Underskrift">
    <w:name w:val="Signature"/>
    <w:basedOn w:val="Normal"/>
    <w:link w:val="UnderskriftTegn"/>
    <w:uiPriority w:val="8"/>
    <w:unhideWhenUsed/>
    <w:qFormat/>
    <w:pPr>
      <w:spacing w:after="480"/>
    </w:pPr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8"/>
    <w:rPr>
      <w:b/>
      <w:bCs/>
      <w:kern w:val="20"/>
    </w:rPr>
  </w:style>
  <w:style w:type="character" w:styleId="Utheving">
    <w:name w:val="Emphasis"/>
    <w:basedOn w:val="Standardskriftforavsnitt"/>
    <w:uiPriority w:val="2"/>
    <w:unhideWhenUsed/>
    <w:qFormat/>
    <w:rPr>
      <w:color w:val="7E97AD" w:themeColor="accent1"/>
    </w:rPr>
  </w:style>
  <w:style w:type="paragraph" w:customStyle="1" w:styleId="Kontaktopplysninger">
    <w:name w:val="Kontaktopplysninger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vn">
    <w:name w:val="Navn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C629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6292"/>
    <w:rPr>
      <w:rFonts w:ascii="Tahoma" w:hAnsi="Tahoma" w:cs="Tahoma"/>
      <w:kern w:val="20"/>
      <w:sz w:val="16"/>
      <w:szCs w:val="16"/>
    </w:rPr>
  </w:style>
  <w:style w:type="paragraph" w:styleId="Listeavsnitt">
    <w:name w:val="List Paragraph"/>
    <w:basedOn w:val="Normal"/>
    <w:uiPriority w:val="34"/>
    <w:qFormat/>
    <w:rsid w:val="00972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dda_000\AppData\Roaming\Microsoft\Templates\CV%20(Tidl&#248;s%20utform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FD812B379F4272923FF1347B6D42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C5A2AF-FF01-497E-9D32-810AB64E6CC4}"/>
      </w:docPartPr>
      <w:docPartBody>
        <w:p w:rsidR="00000000" w:rsidRDefault="006B469A">
          <w:pPr>
            <w:pStyle w:val="27FD812B379F4272923FF1347B6D424A"/>
          </w:pPr>
          <w:r w:rsidRPr="009859FD">
            <w:t>[Gateadresse]</w:t>
          </w:r>
        </w:p>
      </w:docPartBody>
    </w:docPart>
    <w:docPart>
      <w:docPartPr>
        <w:name w:val="C072761F9FA044DBAE72FD494E44FD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ACC01A-CCAE-4BE1-842F-8C41988A4CB6}"/>
      </w:docPartPr>
      <w:docPartBody>
        <w:p w:rsidR="00000000" w:rsidRDefault="006B469A">
          <w:pPr>
            <w:pStyle w:val="C072761F9FA044DBAE72FD494E44FD46"/>
          </w:pPr>
          <w:r w:rsidRPr="009859FD">
            <w:t>[Poststed, postnummer]</w:t>
          </w:r>
        </w:p>
      </w:docPartBody>
    </w:docPart>
    <w:docPart>
      <w:docPartPr>
        <w:name w:val="7A60DDC41E074689AD82AACF347074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FB9CF-9876-4516-9C45-96D30676A39C}"/>
      </w:docPartPr>
      <w:docPartBody>
        <w:p w:rsidR="00000000" w:rsidRDefault="006B469A">
          <w:pPr>
            <w:pStyle w:val="7A60DDC41E074689AD82AACF34707469"/>
          </w:pPr>
          <w:r w:rsidRPr="009859FD">
            <w:t>[Telefon]</w:t>
          </w:r>
        </w:p>
      </w:docPartBody>
    </w:docPart>
    <w:docPart>
      <w:docPartPr>
        <w:name w:val="E5B52F95395B4F1E9E5CD1C7C46A0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420C1C-916B-4850-ABA4-FD598358C2E6}"/>
      </w:docPartPr>
      <w:docPartBody>
        <w:p w:rsidR="00000000" w:rsidRDefault="006B469A">
          <w:pPr>
            <w:pStyle w:val="E5B52F95395B4F1E9E5CD1C7C46A08EF"/>
          </w:pPr>
          <w:r w:rsidRPr="009859FD">
            <w:t>[Nettsted]</w:t>
          </w:r>
        </w:p>
      </w:docPartBody>
    </w:docPart>
    <w:docPart>
      <w:docPartPr>
        <w:name w:val="D1325DBC5C104EDCAFF6CB0E4DDDB7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AB3430-12B5-4717-A216-AE713C4B135C}"/>
      </w:docPartPr>
      <w:docPartBody>
        <w:p w:rsidR="00000000" w:rsidRDefault="006B469A">
          <w:pPr>
            <w:pStyle w:val="D1325DBC5C104EDCAFF6CB0E4DDDB7B6"/>
          </w:pPr>
          <w:r w:rsidRPr="009859FD">
            <w:rPr>
              <w:rStyle w:val="Utheving"/>
            </w:rPr>
            <w:t>[E-post]</w:t>
          </w:r>
        </w:p>
      </w:docPartBody>
    </w:docPart>
    <w:docPart>
      <w:docPartPr>
        <w:name w:val="8A3DA0C4E14D48358417CF958234CE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7BB126-1D53-42B1-BDEC-9DE9241DB884}"/>
      </w:docPartPr>
      <w:docPartBody>
        <w:p w:rsidR="00000000" w:rsidRDefault="006B469A">
          <w:pPr>
            <w:pStyle w:val="8A3DA0C4E14D48358417CF958234CECA"/>
          </w:pPr>
          <w:r w:rsidRPr="009859FD">
            <w:t>[Navnet ditt]</w:t>
          </w:r>
        </w:p>
      </w:docPartBody>
    </w:docPart>
    <w:docPart>
      <w:docPartPr>
        <w:name w:val="CB38A82B07AA467486B49AD6558165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DC5986-30AD-4E00-BAF4-BC5E82386A10}"/>
      </w:docPartPr>
      <w:docPartBody>
        <w:p w:rsidR="00000000" w:rsidRDefault="006B469A">
          <w:pPr>
            <w:pStyle w:val="CB38A82B07AA467486B49AD655816588"/>
          </w:pPr>
          <w:r>
            <w:rPr>
              <w:rStyle w:val="Plassholdertekst"/>
            </w:rPr>
            <w:t>Enter any co</w:t>
          </w:r>
          <w:r>
            <w:rPr>
              <w:rStyle w:val="Plassholdertekst"/>
            </w:rPr>
            <w:t>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1B3200FC39D42678A568550802B64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2DF1B9-72B9-42CE-B87E-3BFC16688F67}"/>
      </w:docPartPr>
      <w:docPartBody>
        <w:p w:rsidR="00000000" w:rsidRDefault="006B469A">
          <w:pPr>
            <w:pStyle w:val="11B3200FC39D42678A568550802B6428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A236366566449ED99D20490CB5DA9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2C681-533C-4608-84B9-A5EB037B71BB}"/>
      </w:docPartPr>
      <w:docPartBody>
        <w:p w:rsidR="00000000" w:rsidRDefault="006B469A">
          <w:pPr>
            <w:pStyle w:val="8A236366566449ED99D20490CB5DA956"/>
          </w:pPr>
          <w:r>
            <w:rPr>
              <w:rStyle w:val="Plassholdertekst"/>
            </w:rPr>
            <w:t>Enter any content that you want to repeat, including other content controls. You can also insert this control around table rows in order to repeat</w:t>
          </w:r>
          <w:r>
            <w:rPr>
              <w:rStyle w:val="Plassholdertekst"/>
            </w:rPr>
            <w:t xml:space="preserve">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9A"/>
    <w:rsid w:val="006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7FD812B379F4272923FF1347B6D424A">
    <w:name w:val="27FD812B379F4272923FF1347B6D424A"/>
  </w:style>
  <w:style w:type="paragraph" w:customStyle="1" w:styleId="C072761F9FA044DBAE72FD494E44FD46">
    <w:name w:val="C072761F9FA044DBAE72FD494E44FD46"/>
  </w:style>
  <w:style w:type="paragraph" w:customStyle="1" w:styleId="7A60DDC41E074689AD82AACF34707469">
    <w:name w:val="7A60DDC41E074689AD82AACF34707469"/>
  </w:style>
  <w:style w:type="paragraph" w:customStyle="1" w:styleId="E5B52F95395B4F1E9E5CD1C7C46A08EF">
    <w:name w:val="E5B52F95395B4F1E9E5CD1C7C46A08EF"/>
  </w:style>
  <w:style w:type="character" w:styleId="Utheving">
    <w:name w:val="Emphasis"/>
    <w:basedOn w:val="Standardskriftforavsnitt"/>
    <w:uiPriority w:val="2"/>
    <w:unhideWhenUsed/>
    <w:qFormat/>
    <w:rPr>
      <w:color w:val="5B9BD5" w:themeColor="accent1"/>
    </w:rPr>
  </w:style>
  <w:style w:type="paragraph" w:customStyle="1" w:styleId="D1325DBC5C104EDCAFF6CB0E4DDDB7B6">
    <w:name w:val="D1325DBC5C104EDCAFF6CB0E4DDDB7B6"/>
  </w:style>
  <w:style w:type="paragraph" w:customStyle="1" w:styleId="8A3DA0C4E14D48358417CF958234CECA">
    <w:name w:val="8A3DA0C4E14D48358417CF958234CECA"/>
  </w:style>
  <w:style w:type="paragraph" w:customStyle="1" w:styleId="BE800719650B47458D90EB2D2520963D">
    <w:name w:val="BE800719650B47458D90EB2D2520963D"/>
  </w:style>
  <w:style w:type="paragraph" w:customStyle="1" w:styleId="CV-tekst">
    <w:name w:val="CV-tekst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F74BF3FCEDA8488C8C405F3F6826294C">
    <w:name w:val="F74BF3FCEDA8488C8C405F3F6826294C"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CB38A82B07AA467486B49AD655816588">
    <w:name w:val="CB38A82B07AA467486B49AD655816588"/>
  </w:style>
  <w:style w:type="paragraph" w:customStyle="1" w:styleId="92569BD447B5457E8959EAF658B6648F">
    <w:name w:val="92569BD447B5457E8959EAF658B6648F"/>
  </w:style>
  <w:style w:type="paragraph" w:customStyle="1" w:styleId="F76EC691E4B044AE896D42D2FCDD9C00">
    <w:name w:val="F76EC691E4B044AE896D42D2FCDD9C00"/>
  </w:style>
  <w:style w:type="paragraph" w:customStyle="1" w:styleId="D422CD24396A408FA568420A04A882A1">
    <w:name w:val="D422CD24396A408FA568420A04A882A1"/>
  </w:style>
  <w:style w:type="paragraph" w:customStyle="1" w:styleId="11B3200FC39D42678A568550802B6428">
    <w:name w:val="11B3200FC39D42678A568550802B6428"/>
  </w:style>
  <w:style w:type="paragraph" w:customStyle="1" w:styleId="A04D164D44BB4831ACBB9224488F880B">
    <w:name w:val="A04D164D44BB4831ACBB9224488F880B"/>
  </w:style>
  <w:style w:type="paragraph" w:customStyle="1" w:styleId="AFD5D63A03084501B06D02C78070029C">
    <w:name w:val="AFD5D63A03084501B06D02C78070029C"/>
  </w:style>
  <w:style w:type="paragraph" w:customStyle="1" w:styleId="8280EF3D0C7C4DC1B6EAEE9859AC6656">
    <w:name w:val="8280EF3D0C7C4DC1B6EAEE9859AC6656"/>
  </w:style>
  <w:style w:type="paragraph" w:customStyle="1" w:styleId="21A4128D42A049F4AEA24384320965C6">
    <w:name w:val="21A4128D42A049F4AEA24384320965C6"/>
  </w:style>
  <w:style w:type="paragraph" w:customStyle="1" w:styleId="8A236366566449ED99D20490CB5DA956">
    <w:name w:val="8A236366566449ED99D20490CB5DA956"/>
  </w:style>
  <w:style w:type="paragraph" w:customStyle="1" w:styleId="83E003B1965E407F8C0E5BF0289BD6FF">
    <w:name w:val="83E003B1965E407F8C0E5BF0289BD6FF"/>
  </w:style>
  <w:style w:type="paragraph" w:customStyle="1" w:styleId="CF098D71DB02414484565DBA49F6469C">
    <w:name w:val="CF098D71DB02414484565DBA49F6469C"/>
  </w:style>
  <w:style w:type="paragraph" w:customStyle="1" w:styleId="64ABB2B20D7B4BDB9C1968B63A4CDE1A">
    <w:name w:val="64ABB2B20D7B4BDB9C1968B63A4CD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Leder: Hedda Weston | 99426595 | heddasepost@yahoo.no</CompanyAddress>
  <CompanyPhone>Infoansvarlig: Magnus Dahl Kanedal | 47655420 | magnus.kanedal@gmail.com</CompanyPhone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171C62E-E12F-4B56-B6CE-BB644F44B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(Tidløs utforming)</Template>
  <TotalTime>83</TotalTime>
  <Pages>2</Pages>
  <Words>193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Roverlag latte Høsten 2014</dc:creator>
  <cp:keywords>Økonomiansvarlig: Martin Bang | 95704230| martin.bang.oslo@gmail.com</cp:keywords>
  <cp:lastModifiedBy>Microsoft-konto</cp:lastModifiedBy>
  <cp:revision>1</cp:revision>
  <dcterms:created xsi:type="dcterms:W3CDTF">2014-08-19T19:54:00Z</dcterms:created>
  <dcterms:modified xsi:type="dcterms:W3CDTF">2014-08-19T21:17:00Z</dcterms:modified>
  <cp:category>Omsorgsansvarlig: Andreas Nornes | 99395180| andreas@nornes.no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